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pacing w:val="120"/>
          <w:kern w:val="0"/>
          <w:sz w:val="48"/>
          <w:szCs w:val="48"/>
          <w:fitText w:val="4820" w:id="0"/>
        </w:rPr>
        <w:t>应聘人员登记</w:t>
      </w:r>
      <w:r>
        <w:rPr>
          <w:rFonts w:hint="eastAsia" w:ascii="黑体" w:eastAsia="黑体"/>
          <w:b/>
          <w:spacing w:val="3"/>
          <w:kern w:val="0"/>
          <w:sz w:val="48"/>
          <w:szCs w:val="48"/>
          <w:fitText w:val="4820" w:id="0"/>
        </w:rPr>
        <w:t>表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10"/>
          <w:szCs w:val="48"/>
        </w:rPr>
      </w:pPr>
    </w:p>
    <w:p>
      <w:pPr>
        <w:adjustRightInd w:val="0"/>
        <w:snapToGrid w:val="0"/>
        <w:rPr>
          <w:rFonts w:hint="eastAsia" w:ascii="楷体_GB2312" w:hAnsi="宋体" w:eastAsia="楷体_GB2312"/>
          <w:b/>
          <w:sz w:val="25"/>
          <w:szCs w:val="21"/>
          <w:u w:val="single"/>
        </w:rPr>
      </w:pPr>
      <w:r>
        <w:rPr>
          <w:rFonts w:hint="eastAsia" w:ascii="黑体" w:eastAsia="黑体"/>
          <w:b/>
          <w:color w:val="FF0000"/>
          <w:sz w:val="28"/>
        </w:rPr>
        <w:t>注意事项：</w:t>
      </w:r>
      <w:r>
        <w:rPr>
          <w:rFonts w:hint="eastAsia" w:ascii="楷体_GB2312" w:hAnsi="宋体" w:eastAsia="楷体_GB2312"/>
          <w:b/>
          <w:sz w:val="25"/>
          <w:szCs w:val="21"/>
        </w:rPr>
        <w:t>请务必核对好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身份证号</w:t>
      </w:r>
      <w:r>
        <w:rPr>
          <w:rFonts w:hint="eastAsia" w:ascii="楷体_GB2312" w:hAnsi="宋体" w:eastAsia="楷体_GB2312"/>
          <w:b/>
          <w:sz w:val="25"/>
          <w:szCs w:val="21"/>
        </w:rPr>
        <w:t>及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手机号码</w:t>
      </w:r>
      <w:r>
        <w:rPr>
          <w:rFonts w:hint="eastAsia" w:ascii="楷体_GB2312" w:hAnsi="宋体" w:eastAsia="楷体_GB2312"/>
          <w:b/>
          <w:sz w:val="25"/>
          <w:szCs w:val="21"/>
        </w:rPr>
        <w:t>。应聘岗位名称必须与简章公布的名称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一致</w:t>
      </w:r>
      <w:r>
        <w:rPr>
          <w:rFonts w:hint="eastAsia" w:ascii="楷体_GB2312" w:hAnsi="宋体" w:eastAsia="楷体_GB2312"/>
          <w:b/>
          <w:sz w:val="25"/>
          <w:szCs w:val="21"/>
        </w:rPr>
        <w:t>。日期精确到月即可。（例：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1988.08</w:t>
      </w:r>
      <w:r>
        <w:rPr>
          <w:rFonts w:hint="eastAsia" w:ascii="楷体_GB2312" w:hAnsi="宋体" w:eastAsia="楷体_GB2312"/>
          <w:b/>
          <w:sz w:val="25"/>
          <w:szCs w:val="21"/>
        </w:rPr>
        <w:t>）;</w:t>
      </w:r>
      <w:r>
        <w:rPr>
          <w:rFonts w:hint="eastAsia"/>
        </w:rPr>
        <w:t xml:space="preserve"> </w:t>
      </w:r>
      <w:r>
        <w:rPr>
          <w:rFonts w:hint="eastAsia" w:ascii="楷体_GB2312" w:hAnsi="宋体" w:eastAsia="楷体_GB2312"/>
          <w:b/>
          <w:sz w:val="25"/>
          <w:szCs w:val="21"/>
        </w:rPr>
        <w:t>现户籍地和现居住地写到区(县) 即可。请只在表格内填写内容，保持表格结构完整，不要删除表格行或列。</w:t>
      </w:r>
    </w:p>
    <w:p>
      <w:pPr>
        <w:adjustRightInd w:val="0"/>
        <w:snapToGrid w:val="0"/>
        <w:rPr>
          <w:rFonts w:hint="eastAsia" w:ascii="宋体" w:hAnsi="宋体"/>
          <w:b/>
          <w:sz w:val="13"/>
          <w:szCs w:val="13"/>
          <w:u w:val="single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7"/>
        <w:gridCol w:w="229"/>
        <w:gridCol w:w="190"/>
        <w:gridCol w:w="915"/>
        <w:gridCol w:w="129"/>
        <w:gridCol w:w="625"/>
        <w:gridCol w:w="461"/>
        <w:gridCol w:w="723"/>
        <w:gridCol w:w="283"/>
        <w:gridCol w:w="100"/>
        <w:gridCol w:w="834"/>
        <w:gridCol w:w="171"/>
        <w:gridCol w:w="556"/>
        <w:gridCol w:w="742"/>
        <w:gridCol w:w="74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1418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1646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1"/>
              </w:rPr>
              <w:t>照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1"/>
              </w:rPr>
              <w:t>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(1吋)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2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2"/>
              </w:rPr>
              <w:t>名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214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3"/>
              </w:rPr>
              <w:t>性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3"/>
              </w:rPr>
              <w:t>别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4"/>
              </w:rPr>
              <w:t>民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4"/>
              </w:rPr>
              <w:t>族</w:t>
            </w:r>
          </w:p>
        </w:tc>
        <w:tc>
          <w:tcPr>
            <w:tcW w:w="56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06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掌握何种外语及等级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2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106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49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2122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149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1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请认真核实清楚)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2999" w:type="pct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color w:val="FF0000"/>
                <w:sz w:val="17"/>
                <w:szCs w:val="21"/>
              </w:rPr>
              <w:t>(全或非全日制)</w:t>
            </w: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5"/>
              </w:rPr>
              <w:t>专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5"/>
              </w:rPr>
              <w:t>业</w:t>
            </w: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53"/>
                <w:kern w:val="0"/>
                <w:szCs w:val="21"/>
                <w:fitText w:val="1161" w:id="6"/>
              </w:rPr>
              <w:t>毕业院</w:t>
            </w:r>
            <w:r>
              <w:rPr>
                <w:rFonts w:hint="eastAsia" w:ascii="宋体" w:hAnsi="宋体"/>
                <w:b/>
                <w:kern w:val="0"/>
                <w:szCs w:val="21"/>
                <w:fitText w:val="1161" w:id="6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7"/>
              </w:rPr>
              <w:t>专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7"/>
              </w:rPr>
              <w:t>业</w:t>
            </w: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53"/>
                <w:kern w:val="0"/>
                <w:szCs w:val="21"/>
                <w:fitText w:val="1161" w:id="8"/>
              </w:rPr>
              <w:t>毕业院</w:t>
            </w:r>
            <w:r>
              <w:rPr>
                <w:rFonts w:hint="eastAsia" w:ascii="宋体" w:hAnsi="宋体"/>
                <w:b/>
                <w:kern w:val="0"/>
                <w:szCs w:val="21"/>
                <w:fitText w:val="1161" w:id="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离开时间</w:t>
            </w:r>
          </w:p>
        </w:tc>
        <w:tc>
          <w:tcPr>
            <w:tcW w:w="1596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7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6" w:type="pct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详细教育经历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417" w:type="pct"/>
            <w:gridSpan w:val="16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详细工作经历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4417" w:type="pct"/>
            <w:gridSpan w:val="16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9"/>
              </w:rPr>
              <w:t>主要业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9"/>
              </w:rPr>
              <w:t>绩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10"/>
              </w:rPr>
              <w:t>自我评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10"/>
              </w:rPr>
              <w:t>价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11"/>
              </w:rPr>
              <w:t>家庭情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11"/>
              </w:rPr>
              <w:t>况</w:t>
            </w: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2"/>
              </w:rPr>
              <w:t>称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2"/>
              </w:rPr>
              <w:t>谓</w:t>
            </w: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3"/>
              </w:rPr>
              <w:t>姓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3"/>
              </w:rPr>
              <w:t>名</w:t>
            </w: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4"/>
              </w:rPr>
              <w:t>龄</w:t>
            </w: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53"/>
                <w:kern w:val="0"/>
                <w:szCs w:val="21"/>
                <w:fitText w:val="2110" w:id="15"/>
              </w:rPr>
              <w:t>工作单位及职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2110" w:id="15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薪酬要求</w:t>
            </w:r>
          </w:p>
        </w:tc>
        <w:tc>
          <w:tcPr>
            <w:tcW w:w="1639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是否服从调剂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0"/>
                <w:kern w:val="0"/>
                <w:szCs w:val="21"/>
                <w:fitText w:val="633" w:id="16"/>
              </w:rPr>
              <w:t>备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16"/>
              </w:rPr>
              <w:t>注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</w:t>
            </w:r>
          </w:p>
        </w:tc>
      </w:tr>
    </w:tbl>
    <w:p>
      <w:pPr>
        <w:ind w:firstLine="211" w:firstLineChars="100"/>
        <w:rPr>
          <w:rFonts w:hint="eastAsia"/>
          <w:b/>
        </w:rPr>
      </w:pPr>
      <w:r>
        <w:rPr>
          <w:rFonts w:hint="eastAsia"/>
          <w:b/>
        </w:rPr>
        <w:t>本人承诺上述信息真实、完整、有效，愿意接受背景调查。</w:t>
      </w:r>
    </w:p>
    <w:p>
      <w:pPr>
        <w:ind w:left="6094" w:leftChars="2902"/>
        <w:rPr>
          <w:rFonts w:hint="eastAsia"/>
          <w:b/>
        </w:rPr>
      </w:pPr>
      <w:r>
        <w:rPr>
          <w:rFonts w:hint="eastAsia"/>
          <w:b/>
        </w:rPr>
        <w:t>签名：</w:t>
      </w:r>
    </w:p>
    <w:p>
      <w:pPr>
        <w:ind w:left="6094" w:leftChars="2902"/>
        <w:rPr>
          <w:rFonts w:hint="eastAsia"/>
          <w:b/>
        </w:rPr>
      </w:pPr>
      <w:r>
        <w:rPr>
          <w:rFonts w:hint="eastAsia"/>
          <w:b/>
        </w:rPr>
        <w:t xml:space="preserve">          年      月     日</w:t>
      </w: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ja-JP"/>
      </w:rPr>
    </w:pPr>
    <w:r>
      <w:pict>
        <v:shape id="PowerPlusWaterMarkObject3" o:spid="_x0000_s2051" o:spt="136" type="#_x0000_t136" style="position:absolute;left:0pt;height:55.3pt;width:692.6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2" o:spid="_x0000_s2050" o:spt="136" type="#_x0000_t136" style="position:absolute;left:0pt;height:55.3pt;width:664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" o:spid="_x0000_s2049" o:spt="136" type="#_x0000_t136" style="position:absolute;left:0pt;height:55.3pt;width:664pt;mso-position-horizontal:center;mso-position-horizontal-relative:margin;mso-position-vertical:center;mso-position-vertical-relative:margin;rotation:20643840f;z-index:-25165926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bordersDoNotSurroundHeader w:val="1"/>
  <w:bordersDoNotSurroundFooter w:val="1"/>
  <w:attachedTemplate r:id="rId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B624C"/>
    <w:rsid w:val="00026202"/>
    <w:rsid w:val="0004047C"/>
    <w:rsid w:val="000823C9"/>
    <w:rsid w:val="000B0A93"/>
    <w:rsid w:val="000C5CC0"/>
    <w:rsid w:val="000D0124"/>
    <w:rsid w:val="000F5689"/>
    <w:rsid w:val="001128BA"/>
    <w:rsid w:val="0011423B"/>
    <w:rsid w:val="00142615"/>
    <w:rsid w:val="001454DE"/>
    <w:rsid w:val="00147749"/>
    <w:rsid w:val="00150996"/>
    <w:rsid w:val="0015180D"/>
    <w:rsid w:val="00152E3B"/>
    <w:rsid w:val="001703A9"/>
    <w:rsid w:val="001B7288"/>
    <w:rsid w:val="001D792D"/>
    <w:rsid w:val="001F3B69"/>
    <w:rsid w:val="0021311C"/>
    <w:rsid w:val="00213584"/>
    <w:rsid w:val="00227FE7"/>
    <w:rsid w:val="002446E1"/>
    <w:rsid w:val="00260720"/>
    <w:rsid w:val="00284B58"/>
    <w:rsid w:val="00296FD9"/>
    <w:rsid w:val="002A0580"/>
    <w:rsid w:val="002A2795"/>
    <w:rsid w:val="002A5C0D"/>
    <w:rsid w:val="002D1405"/>
    <w:rsid w:val="002D5C21"/>
    <w:rsid w:val="002E28AE"/>
    <w:rsid w:val="002E4699"/>
    <w:rsid w:val="003004E4"/>
    <w:rsid w:val="00317F29"/>
    <w:rsid w:val="0034711F"/>
    <w:rsid w:val="00366394"/>
    <w:rsid w:val="00371238"/>
    <w:rsid w:val="00395389"/>
    <w:rsid w:val="003957FD"/>
    <w:rsid w:val="003A212A"/>
    <w:rsid w:val="003A2927"/>
    <w:rsid w:val="003E2B4E"/>
    <w:rsid w:val="003F0A5B"/>
    <w:rsid w:val="00404BE8"/>
    <w:rsid w:val="00420C94"/>
    <w:rsid w:val="00423378"/>
    <w:rsid w:val="00451B1B"/>
    <w:rsid w:val="00454182"/>
    <w:rsid w:val="00454529"/>
    <w:rsid w:val="00480939"/>
    <w:rsid w:val="00493715"/>
    <w:rsid w:val="0049493A"/>
    <w:rsid w:val="004C0517"/>
    <w:rsid w:val="004C2081"/>
    <w:rsid w:val="004D061A"/>
    <w:rsid w:val="004E2BFA"/>
    <w:rsid w:val="004E63C4"/>
    <w:rsid w:val="005038E1"/>
    <w:rsid w:val="0054491A"/>
    <w:rsid w:val="00553337"/>
    <w:rsid w:val="00570B62"/>
    <w:rsid w:val="00580FE0"/>
    <w:rsid w:val="005838A6"/>
    <w:rsid w:val="00597DAC"/>
    <w:rsid w:val="005A224A"/>
    <w:rsid w:val="005A7D2A"/>
    <w:rsid w:val="005B68B4"/>
    <w:rsid w:val="005C6337"/>
    <w:rsid w:val="00600123"/>
    <w:rsid w:val="0061518C"/>
    <w:rsid w:val="00620BA0"/>
    <w:rsid w:val="00643D43"/>
    <w:rsid w:val="00650BF3"/>
    <w:rsid w:val="0066520B"/>
    <w:rsid w:val="00670CE1"/>
    <w:rsid w:val="006A5B9B"/>
    <w:rsid w:val="006B76A0"/>
    <w:rsid w:val="006C078B"/>
    <w:rsid w:val="006D075B"/>
    <w:rsid w:val="006E21E0"/>
    <w:rsid w:val="006E315E"/>
    <w:rsid w:val="006F0D1F"/>
    <w:rsid w:val="00713E5F"/>
    <w:rsid w:val="00731F29"/>
    <w:rsid w:val="00735901"/>
    <w:rsid w:val="007623F1"/>
    <w:rsid w:val="00781815"/>
    <w:rsid w:val="00785795"/>
    <w:rsid w:val="00786DD1"/>
    <w:rsid w:val="007A5D45"/>
    <w:rsid w:val="007A6B06"/>
    <w:rsid w:val="007C2381"/>
    <w:rsid w:val="007C240E"/>
    <w:rsid w:val="007E06F6"/>
    <w:rsid w:val="008005E4"/>
    <w:rsid w:val="00834A24"/>
    <w:rsid w:val="00834E0F"/>
    <w:rsid w:val="008413EE"/>
    <w:rsid w:val="00845FA9"/>
    <w:rsid w:val="008A058F"/>
    <w:rsid w:val="008F79BA"/>
    <w:rsid w:val="00907644"/>
    <w:rsid w:val="0092204E"/>
    <w:rsid w:val="00937F26"/>
    <w:rsid w:val="009449B8"/>
    <w:rsid w:val="009573DE"/>
    <w:rsid w:val="009A47C2"/>
    <w:rsid w:val="009B2757"/>
    <w:rsid w:val="009D68B3"/>
    <w:rsid w:val="009D7317"/>
    <w:rsid w:val="009E4D52"/>
    <w:rsid w:val="00A167DC"/>
    <w:rsid w:val="00A26152"/>
    <w:rsid w:val="00A45E0D"/>
    <w:rsid w:val="00A504CA"/>
    <w:rsid w:val="00A7101E"/>
    <w:rsid w:val="00A8204B"/>
    <w:rsid w:val="00AA7FB7"/>
    <w:rsid w:val="00AB0BCA"/>
    <w:rsid w:val="00B15F7B"/>
    <w:rsid w:val="00B266C0"/>
    <w:rsid w:val="00B35514"/>
    <w:rsid w:val="00B4081F"/>
    <w:rsid w:val="00B67E30"/>
    <w:rsid w:val="00BC22AD"/>
    <w:rsid w:val="00BD6E96"/>
    <w:rsid w:val="00BE3C31"/>
    <w:rsid w:val="00BF1C46"/>
    <w:rsid w:val="00BF268C"/>
    <w:rsid w:val="00C21879"/>
    <w:rsid w:val="00C25A6F"/>
    <w:rsid w:val="00C3103C"/>
    <w:rsid w:val="00C35CE4"/>
    <w:rsid w:val="00C50996"/>
    <w:rsid w:val="00C71925"/>
    <w:rsid w:val="00C840F3"/>
    <w:rsid w:val="00CA001E"/>
    <w:rsid w:val="00CA547D"/>
    <w:rsid w:val="00CB7782"/>
    <w:rsid w:val="00CC2A6E"/>
    <w:rsid w:val="00CC4BE6"/>
    <w:rsid w:val="00CC63AE"/>
    <w:rsid w:val="00CE02BF"/>
    <w:rsid w:val="00D07095"/>
    <w:rsid w:val="00D110D5"/>
    <w:rsid w:val="00D30885"/>
    <w:rsid w:val="00D309CF"/>
    <w:rsid w:val="00D56514"/>
    <w:rsid w:val="00D700A3"/>
    <w:rsid w:val="00D9271E"/>
    <w:rsid w:val="00DA1055"/>
    <w:rsid w:val="00DB0788"/>
    <w:rsid w:val="00DC58F5"/>
    <w:rsid w:val="00DD0D74"/>
    <w:rsid w:val="00DD620A"/>
    <w:rsid w:val="00E005FE"/>
    <w:rsid w:val="00E02AA5"/>
    <w:rsid w:val="00E4545E"/>
    <w:rsid w:val="00E524C3"/>
    <w:rsid w:val="00E76FF3"/>
    <w:rsid w:val="00E85373"/>
    <w:rsid w:val="00EA30DA"/>
    <w:rsid w:val="00EB31F6"/>
    <w:rsid w:val="00EC1143"/>
    <w:rsid w:val="00EE1D8E"/>
    <w:rsid w:val="00EE3068"/>
    <w:rsid w:val="00EF2987"/>
    <w:rsid w:val="00EF7593"/>
    <w:rsid w:val="00F15211"/>
    <w:rsid w:val="00F20681"/>
    <w:rsid w:val="00F27195"/>
    <w:rsid w:val="00F43713"/>
    <w:rsid w:val="00F81C11"/>
    <w:rsid w:val="00F82BED"/>
    <w:rsid w:val="00FA662D"/>
    <w:rsid w:val="00FA6810"/>
    <w:rsid w:val="00FC4898"/>
    <w:rsid w:val="00FF198F"/>
    <w:rsid w:val="6C3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SW\Documents\&#27169;&#26495;\&#12298;&#24212;&#32856;&#20154;&#21592;&#30331;&#35760;&#34920;&#12299;20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AA7C9D-A10B-4F52-8B5F-9B58C50DB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《应聘人员登记表》2025.dotx</Template>
  <Pages>3</Pages>
  <Words>549</Words>
  <Characters>578</Characters>
  <Lines>5</Lines>
  <Paragraphs>1</Paragraphs>
  <TotalTime>4</TotalTime>
  <ScaleCrop>false</ScaleCrop>
  <LinksUpToDate>false</LinksUpToDate>
  <CharactersWithSpaces>603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2025-11-03T02:55:00Z</dcterms:created>
  <dc:creator>QYF</dc:creator>
  <cp:lastModifiedBy>QYF</cp:lastModifiedBy>
  <dcterms:modified xsi:type="dcterms:W3CDTF">2025-11-03T02:56:42Z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